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D14E" w14:textId="58AA969A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B21660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B5388A2" w14:textId="77777777" w:rsidR="00CD36CF" w:rsidRDefault="00DF6B2A" w:rsidP="00CC1F3B">
      <w:pPr>
        <w:pStyle w:val="TitlePageBillPrefix"/>
      </w:pPr>
      <w:sdt>
        <w:sdtPr>
          <w:tag w:val="IntroDate"/>
          <w:id w:val="-1236936958"/>
          <w:placeholder>
            <w:docPart w:val="4301D0439B634EF9A28597161C7FEB9A"/>
          </w:placeholder>
          <w:text/>
        </w:sdtPr>
        <w:sdtEndPr/>
        <w:sdtContent>
          <w:r w:rsidR="00AE48A0">
            <w:t>Introduced</w:t>
          </w:r>
        </w:sdtContent>
      </w:sdt>
    </w:p>
    <w:p w14:paraId="7EAD9F3E" w14:textId="60BAA0CE" w:rsidR="00CD36CF" w:rsidRDefault="00DF6B2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DCE463E28644A2DA2A8CE67C69C29F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4431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AA756B0020E427E841DFB2415A30DF2"/>
          </w:placeholder>
          <w:text/>
        </w:sdtPr>
        <w:sdtEndPr/>
        <w:sdtContent>
          <w:r w:rsidR="009D4370">
            <w:t>935</w:t>
          </w:r>
        </w:sdtContent>
      </w:sdt>
    </w:p>
    <w:p w14:paraId="65C2F90B" w14:textId="3253952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01AC17CC77245A69DB0DFB6426188E4"/>
          </w:placeholder>
          <w:text w:multiLine="1"/>
        </w:sdtPr>
        <w:sdtEndPr/>
        <w:sdtContent>
          <w:r w:rsidR="0014431D">
            <w:t>Senators Taylor, Smith (Mr. President)</w:t>
          </w:r>
          <w:r w:rsidR="001C7DA3">
            <w:t xml:space="preserve">, </w:t>
          </w:r>
          <w:r w:rsidR="0014431D">
            <w:t>Rose</w:t>
          </w:r>
          <w:r w:rsidR="001C7DA3">
            <w:t>, Phillips</w:t>
          </w:r>
          <w:r w:rsidR="00865F1F">
            <w:t>, Roberts, Rucker</w:t>
          </w:r>
          <w:r w:rsidR="00413C29">
            <w:t>, Chapman</w:t>
          </w:r>
          <w:r w:rsidR="00002ADF">
            <w:t>, and Willis</w:t>
          </w:r>
        </w:sdtContent>
      </w:sdt>
    </w:p>
    <w:p w14:paraId="5C320D78" w14:textId="77777777" w:rsidR="00A778C0" w:rsidRDefault="00CD36CF" w:rsidP="00CC1F3B">
      <w:pPr>
        <w:pStyle w:val="References"/>
        <w:sectPr w:rsidR="00A778C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2CB180C542CF46AFAAE6003162060A85"/>
          </w:placeholder>
          <w:text w:multiLine="1"/>
        </w:sdtPr>
        <w:sdtEndPr/>
        <w:sdtContent>
          <w:r w:rsidR="00093AB0">
            <w:t>Introduced</w:t>
          </w:r>
          <w:r w:rsidR="009D4370">
            <w:t xml:space="preserve"> February 12, 2026</w:t>
          </w:r>
          <w:r w:rsidR="00093AB0">
            <w:t>; referred</w:t>
          </w:r>
          <w:r w:rsidR="00093AB0">
            <w:br/>
            <w:t>to the Committee on</w:t>
          </w:r>
          <w:r w:rsidR="00D53DE5">
            <w:t xml:space="preserve"> Finance</w:t>
          </w:r>
        </w:sdtContent>
      </w:sdt>
      <w:r>
        <w:t>]</w:t>
      </w:r>
    </w:p>
    <w:p w14:paraId="03D90E04" w14:textId="4C364716" w:rsidR="00E831B3" w:rsidRDefault="00E831B3" w:rsidP="00CC1F3B">
      <w:pPr>
        <w:pStyle w:val="References"/>
      </w:pPr>
    </w:p>
    <w:p w14:paraId="38FB5BF6" w14:textId="676EEDFD" w:rsidR="00303684" w:rsidRDefault="0000526A" w:rsidP="00A778C0">
      <w:pPr>
        <w:pStyle w:val="TitleSection"/>
      </w:pPr>
      <w:r>
        <w:lastRenderedPageBreak/>
        <w:t>A BILL</w:t>
      </w:r>
      <w:r w:rsidR="0014431D">
        <w:t xml:space="preserve"> to repeal </w:t>
      </w:r>
      <w:r w:rsidR="004767AC">
        <w:rPr>
          <w:rFonts w:cs="Arial"/>
        </w:rPr>
        <w:t>§</w:t>
      </w:r>
      <w:r w:rsidR="0014431D">
        <w:t xml:space="preserve">11-13-2q of the Code of West Virginia, 1931, as amended, relating to </w:t>
      </w:r>
      <w:r w:rsidR="0014431D" w:rsidRPr="0014431D">
        <w:t>eliminating the business and occupation tax exemption for certain coal-fired merchant power plants on the generating capacity of the generating units located in this state that are owned or leased by the taxpayer and used to generate electricity.</w:t>
      </w:r>
      <w:r w:rsidR="0014431D">
        <w:t xml:space="preserve"> </w:t>
      </w:r>
    </w:p>
    <w:p w14:paraId="1E03C22A" w14:textId="77777777" w:rsidR="00303684" w:rsidRDefault="00303684" w:rsidP="00A778C0">
      <w:pPr>
        <w:pStyle w:val="EnactingClause"/>
      </w:pPr>
      <w:r>
        <w:t>Be it enacted by the Legislature of West Virginia:</w:t>
      </w:r>
    </w:p>
    <w:p w14:paraId="113C77EA" w14:textId="77777777" w:rsidR="003C6034" w:rsidRDefault="003C6034" w:rsidP="00A778C0">
      <w:pPr>
        <w:pStyle w:val="EnactingClause"/>
        <w:sectPr w:rsidR="003C6034" w:rsidSect="00A778C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D0F764" w14:textId="7834C0BA" w:rsidR="008736AA" w:rsidRDefault="0014431D" w:rsidP="00A778C0">
      <w:pPr>
        <w:pStyle w:val="SectionHeading"/>
        <w:widowControl/>
      </w:pPr>
      <w:r w:rsidRPr="0014431D">
        <w:t>§</w:t>
      </w:r>
      <w:r>
        <w:t>1. Repeal of section exempting from tax certain merchant power plants.</w:t>
      </w:r>
    </w:p>
    <w:p w14:paraId="06AF97B1" w14:textId="67A04447" w:rsidR="00C33014" w:rsidRDefault="0014431D" w:rsidP="00A778C0">
      <w:pPr>
        <w:pStyle w:val="SectionBody"/>
        <w:widowControl/>
      </w:pPr>
      <w:r>
        <w:t xml:space="preserve">That </w:t>
      </w:r>
      <w:r w:rsidRPr="0014431D">
        <w:t>§</w:t>
      </w:r>
      <w:r>
        <w:t xml:space="preserve">11-13-2q of the Code of West Virginia, 1931, as amended, is repealed. </w:t>
      </w: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70F4" w14:textId="77777777" w:rsidR="0014431D" w:rsidRPr="00B844FE" w:rsidRDefault="0014431D" w:rsidP="00B844FE">
      <w:r>
        <w:separator/>
      </w:r>
    </w:p>
  </w:endnote>
  <w:endnote w:type="continuationSeparator" w:id="0">
    <w:p w14:paraId="70B34FE5" w14:textId="77777777" w:rsidR="0014431D" w:rsidRPr="00B844FE" w:rsidRDefault="0014431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3F341F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63577C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DE12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50E8" w14:textId="77777777" w:rsidR="0014431D" w:rsidRPr="00B844FE" w:rsidRDefault="0014431D" w:rsidP="00B844FE">
      <w:r>
        <w:separator/>
      </w:r>
    </w:p>
  </w:footnote>
  <w:footnote w:type="continuationSeparator" w:id="0">
    <w:p w14:paraId="7C4F72E1" w14:textId="77777777" w:rsidR="0014431D" w:rsidRPr="00B844FE" w:rsidRDefault="0014431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CBDB" w14:textId="77777777" w:rsidR="002A0269" w:rsidRPr="00B844FE" w:rsidRDefault="00DF6B2A">
    <w:pPr>
      <w:pStyle w:val="Header"/>
    </w:pPr>
    <w:sdt>
      <w:sdtPr>
        <w:id w:val="-684364211"/>
        <w:placeholder>
          <w:docPart w:val="BDCE463E28644A2DA2A8CE67C69C29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DCE463E28644A2DA2A8CE67C69C29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C419" w14:textId="1DE12DE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4431D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9D4370">
      <w:rPr>
        <w:sz w:val="22"/>
        <w:szCs w:val="22"/>
      </w:rPr>
      <w:t>935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E07C22">
          <w:rPr>
            <w:sz w:val="22"/>
            <w:szCs w:val="22"/>
          </w:rPr>
          <w:t xml:space="preserve">     </w:t>
        </w:r>
      </w:sdtContent>
    </w:sdt>
  </w:p>
  <w:p w14:paraId="35E2D13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516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D"/>
    <w:rsid w:val="00002ADF"/>
    <w:rsid w:val="0000526A"/>
    <w:rsid w:val="000573A9"/>
    <w:rsid w:val="00085D22"/>
    <w:rsid w:val="00093AB0"/>
    <w:rsid w:val="000C5C77"/>
    <w:rsid w:val="000E3912"/>
    <w:rsid w:val="0010070F"/>
    <w:rsid w:val="0014431D"/>
    <w:rsid w:val="0015112E"/>
    <w:rsid w:val="001552E7"/>
    <w:rsid w:val="001566B4"/>
    <w:rsid w:val="00190501"/>
    <w:rsid w:val="001A66B7"/>
    <w:rsid w:val="001C279E"/>
    <w:rsid w:val="001C7DA3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3C29"/>
    <w:rsid w:val="004368E0"/>
    <w:rsid w:val="004767AC"/>
    <w:rsid w:val="004C13DD"/>
    <w:rsid w:val="004D094D"/>
    <w:rsid w:val="004D3ABE"/>
    <w:rsid w:val="004E3441"/>
    <w:rsid w:val="00500579"/>
    <w:rsid w:val="00572702"/>
    <w:rsid w:val="005A5366"/>
    <w:rsid w:val="005C2972"/>
    <w:rsid w:val="006369EB"/>
    <w:rsid w:val="00637E73"/>
    <w:rsid w:val="006865E9"/>
    <w:rsid w:val="00686E9A"/>
    <w:rsid w:val="00691F3E"/>
    <w:rsid w:val="00692736"/>
    <w:rsid w:val="00694BFB"/>
    <w:rsid w:val="00696E6B"/>
    <w:rsid w:val="006A106B"/>
    <w:rsid w:val="006C523D"/>
    <w:rsid w:val="006D4036"/>
    <w:rsid w:val="00766AD0"/>
    <w:rsid w:val="007A5259"/>
    <w:rsid w:val="007A7081"/>
    <w:rsid w:val="007F0541"/>
    <w:rsid w:val="007F1CF5"/>
    <w:rsid w:val="00834EDE"/>
    <w:rsid w:val="00865F1F"/>
    <w:rsid w:val="008736AA"/>
    <w:rsid w:val="0087782F"/>
    <w:rsid w:val="00884F37"/>
    <w:rsid w:val="008935A4"/>
    <w:rsid w:val="008D275D"/>
    <w:rsid w:val="00926AD0"/>
    <w:rsid w:val="00946186"/>
    <w:rsid w:val="00980327"/>
    <w:rsid w:val="00986478"/>
    <w:rsid w:val="009B5557"/>
    <w:rsid w:val="009D4370"/>
    <w:rsid w:val="009F1067"/>
    <w:rsid w:val="00A31E01"/>
    <w:rsid w:val="00A527AD"/>
    <w:rsid w:val="00A718CF"/>
    <w:rsid w:val="00A778C0"/>
    <w:rsid w:val="00AA069B"/>
    <w:rsid w:val="00AE48A0"/>
    <w:rsid w:val="00AE61BE"/>
    <w:rsid w:val="00B16F25"/>
    <w:rsid w:val="00B24422"/>
    <w:rsid w:val="00B3719C"/>
    <w:rsid w:val="00B66B81"/>
    <w:rsid w:val="00B71E6F"/>
    <w:rsid w:val="00B80C20"/>
    <w:rsid w:val="00B844FE"/>
    <w:rsid w:val="00B86B4F"/>
    <w:rsid w:val="00BA1F84"/>
    <w:rsid w:val="00BC562B"/>
    <w:rsid w:val="00BD10BF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1758"/>
    <w:rsid w:val="00D53DE5"/>
    <w:rsid w:val="00D579FC"/>
    <w:rsid w:val="00D81C16"/>
    <w:rsid w:val="00DE526B"/>
    <w:rsid w:val="00DF199D"/>
    <w:rsid w:val="00DF6B2A"/>
    <w:rsid w:val="00E01542"/>
    <w:rsid w:val="00E07C22"/>
    <w:rsid w:val="00E365F1"/>
    <w:rsid w:val="00E62F48"/>
    <w:rsid w:val="00E831B3"/>
    <w:rsid w:val="00E90FA5"/>
    <w:rsid w:val="00E95FBC"/>
    <w:rsid w:val="00EA3005"/>
    <w:rsid w:val="00EC5E63"/>
    <w:rsid w:val="00EE70CB"/>
    <w:rsid w:val="00F150AD"/>
    <w:rsid w:val="00F239F7"/>
    <w:rsid w:val="00F40EA9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9706B"/>
  <w15:chartTrackingRefBased/>
  <w15:docId w15:val="{53F0D2C1-1A79-43C9-8257-54CAA91E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01D0439B634EF9A28597161C7FE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651F-8E8B-4308-B090-D095D5CB0D57}"/>
      </w:docPartPr>
      <w:docPartBody>
        <w:p w:rsidR="003836A2" w:rsidRDefault="003836A2">
          <w:pPr>
            <w:pStyle w:val="4301D0439B634EF9A28597161C7FEB9A"/>
          </w:pPr>
          <w:r w:rsidRPr="00B844FE">
            <w:t>Prefix Text</w:t>
          </w:r>
        </w:p>
      </w:docPartBody>
    </w:docPart>
    <w:docPart>
      <w:docPartPr>
        <w:name w:val="BDCE463E28644A2DA2A8CE67C69C2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F533C-F44D-4663-A17F-029705A390C7}"/>
      </w:docPartPr>
      <w:docPartBody>
        <w:p w:rsidR="003836A2" w:rsidRDefault="003836A2">
          <w:pPr>
            <w:pStyle w:val="BDCE463E28644A2DA2A8CE67C69C29F4"/>
          </w:pPr>
          <w:r w:rsidRPr="00B844FE">
            <w:t>[Type here]</w:t>
          </w:r>
        </w:p>
      </w:docPartBody>
    </w:docPart>
    <w:docPart>
      <w:docPartPr>
        <w:name w:val="CAA756B0020E427E841DFB2415A30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4DD7-426D-438D-A0F4-16D2C7FB8B9F}"/>
      </w:docPartPr>
      <w:docPartBody>
        <w:p w:rsidR="003836A2" w:rsidRDefault="003836A2">
          <w:pPr>
            <w:pStyle w:val="CAA756B0020E427E841DFB2415A30DF2"/>
          </w:pPr>
          <w:r w:rsidRPr="00B844FE">
            <w:t>Number</w:t>
          </w:r>
        </w:p>
      </w:docPartBody>
    </w:docPart>
    <w:docPart>
      <w:docPartPr>
        <w:name w:val="B01AC17CC77245A69DB0DFB642618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0D59-1064-41FF-AECA-71D9C2E60BA5}"/>
      </w:docPartPr>
      <w:docPartBody>
        <w:p w:rsidR="003836A2" w:rsidRDefault="003836A2">
          <w:pPr>
            <w:pStyle w:val="B01AC17CC77245A69DB0DFB6426188E4"/>
          </w:pPr>
          <w:r w:rsidRPr="00B844FE">
            <w:t>Enter Sponsors Here</w:t>
          </w:r>
        </w:p>
      </w:docPartBody>
    </w:docPart>
    <w:docPart>
      <w:docPartPr>
        <w:name w:val="2CB180C542CF46AFAAE6003162060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B1E22-9863-470D-A323-97E8EF1D9125}"/>
      </w:docPartPr>
      <w:docPartBody>
        <w:p w:rsidR="003836A2" w:rsidRDefault="003836A2">
          <w:pPr>
            <w:pStyle w:val="2CB180C542CF46AFAAE6003162060A8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A2"/>
    <w:rsid w:val="00190501"/>
    <w:rsid w:val="003836A2"/>
    <w:rsid w:val="004D094D"/>
    <w:rsid w:val="005C2972"/>
    <w:rsid w:val="00692736"/>
    <w:rsid w:val="007F0541"/>
    <w:rsid w:val="0087782F"/>
    <w:rsid w:val="00BD10BF"/>
    <w:rsid w:val="00D31758"/>
    <w:rsid w:val="00E90FA5"/>
    <w:rsid w:val="00EA3005"/>
    <w:rsid w:val="00F40EA9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01D0439B634EF9A28597161C7FEB9A">
    <w:name w:val="4301D0439B634EF9A28597161C7FEB9A"/>
  </w:style>
  <w:style w:type="paragraph" w:customStyle="1" w:styleId="BDCE463E28644A2DA2A8CE67C69C29F4">
    <w:name w:val="BDCE463E28644A2DA2A8CE67C69C29F4"/>
  </w:style>
  <w:style w:type="paragraph" w:customStyle="1" w:styleId="CAA756B0020E427E841DFB2415A30DF2">
    <w:name w:val="CAA756B0020E427E841DFB2415A30DF2"/>
  </w:style>
  <w:style w:type="paragraph" w:customStyle="1" w:styleId="B01AC17CC77245A69DB0DFB6426188E4">
    <w:name w:val="B01AC17CC77245A69DB0DFB6426188E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B180C542CF46AFAAE6003162060A85">
    <w:name w:val="2CB180C542CF46AFAAE6003162060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Shane Thomas</cp:lastModifiedBy>
  <cp:revision>2</cp:revision>
  <cp:lastPrinted>2026-02-20T18:57:00Z</cp:lastPrinted>
  <dcterms:created xsi:type="dcterms:W3CDTF">2026-02-20T18:57:00Z</dcterms:created>
  <dcterms:modified xsi:type="dcterms:W3CDTF">2026-02-20T18:57:00Z</dcterms:modified>
</cp:coreProperties>
</file>